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481"/>
        <w:gridCol w:w="481"/>
        <w:gridCol w:w="481"/>
        <w:gridCol w:w="481"/>
        <w:gridCol w:w="481"/>
        <w:gridCol w:w="517"/>
      </w:tblGrid>
      <w:tr w:rsidR="008F4F4C" w:rsidRPr="00E17956" w14:paraId="33F0F891" w14:textId="77777777" w:rsidTr="0066060B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7B4D13D" w14:textId="77777777" w:rsidR="008F4F4C" w:rsidRPr="00E17956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E17956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97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CBF57E" w14:textId="4A5F6265" w:rsidR="008F4F4C" w:rsidRPr="00E17956" w:rsidRDefault="19BD23EA" w:rsidP="19BD23EA">
            <w:pPr>
              <w:jc w:val="both"/>
              <w:rPr>
                <w:rFonts w:ascii="FS Albert Arabic" w:hAnsi="FS Albert Arabic" w:cs="FS Albert Arabic"/>
                <w:color w:val="000000" w:themeColor="text1"/>
              </w:rPr>
            </w:pPr>
            <w:r w:rsidRPr="00E17956">
              <w:rPr>
                <w:rFonts w:ascii="FS Albert Arabic" w:hAnsi="FS Albert Arabic" w:cs="FS Albert Arabic"/>
                <w:sz w:val="16"/>
                <w:szCs w:val="16"/>
              </w:rPr>
              <w:t>HVAC RISER DIAGRAM NO.</w:t>
            </w:r>
          </w:p>
        </w:tc>
        <w:tc>
          <w:tcPr>
            <w:tcW w:w="62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59E92" w14:textId="77777777" w:rsidR="008F4F4C" w:rsidRPr="00E17956" w:rsidRDefault="7C42DB2F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E17956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F4F4C" w:rsidRPr="00E17956" w14:paraId="430610DF" w14:textId="77777777" w:rsidTr="0066060B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E7CAEFD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97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051F15B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8" w:type="dxa"/>
            <w:tcBorders>
              <w:top w:val="nil"/>
            </w:tcBorders>
            <w:shd w:val="clear" w:color="auto" w:fill="auto"/>
            <w:vAlign w:val="center"/>
          </w:tcPr>
          <w:p w14:paraId="72A51AE7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E17956" w14:paraId="0C811A24" w14:textId="77777777" w:rsidTr="00E17956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205B7" w14:textId="77777777" w:rsidR="008F4F4C" w:rsidRPr="00E17956" w:rsidRDefault="7C42DB2F" w:rsidP="7C42DB2F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466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0621AFD" w14:textId="77777777" w:rsidR="008F4F4C" w:rsidRPr="00E17956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2EB25020" w14:textId="77777777" w:rsidR="008F4F4C" w:rsidRPr="00E17956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3"/>
            <w:shd w:val="clear" w:color="auto" w:fill="BCCF00"/>
            <w:vAlign w:val="center"/>
          </w:tcPr>
          <w:p w14:paraId="09B8AAE7" w14:textId="77777777" w:rsidR="008F4F4C" w:rsidRPr="00E17956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F4F4C" w:rsidRPr="00E17956" w14:paraId="69782013" w14:textId="77777777" w:rsidTr="00E17956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4FD48FB9" w14:textId="77777777" w:rsidR="008F4F4C" w:rsidRPr="00E17956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89A9256" w14:textId="77777777" w:rsidR="008F4F4C" w:rsidRPr="00E17956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4CECB6D2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2E7E5E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B29B18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8F48B03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85BAC5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5B0FC0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8F4F4C" w:rsidRPr="00E17956" w14:paraId="7FF2997A" w14:textId="77777777" w:rsidTr="00E17956">
        <w:trPr>
          <w:trHeight w:val="17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1670CE0" w14:textId="287C7A26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965C0B2" w14:textId="081E8C59" w:rsidR="008F4F4C" w:rsidRPr="00E17956" w:rsidRDefault="19BD23EA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Was the correct drawing template used (title block and borders)?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F9E45E8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C959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032D609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949E27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2830A10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25DF4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00CBC16F" w14:textId="77777777" w:rsidTr="00E17956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8F6C77F" w14:textId="5403F54C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E501573" w14:textId="69F12525" w:rsidR="008F4F4C" w:rsidRPr="00E17956" w:rsidRDefault="19BD23EA" w:rsidP="7C42DB2F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Does the title block show the reason for issue/revision, and is the associated revision letter or number appropriate and consistent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53AD19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2248D7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550CE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CDC52C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6189B7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7ED2C5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357E2F6F" w14:textId="77777777" w:rsidTr="00E1795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C8640B" w14:textId="1FA6AB71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9B2AD9F" w14:textId="6CBEE5CB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Is the HVAC Riser Diagram number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6BB97D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BE25C5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BBD5A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3002E67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900EAE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3F7BD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6FE376FC" w14:textId="77777777" w:rsidTr="00E1795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EE90BD" w14:textId="76796FFD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F338438" w14:textId="1FAE6CE5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Have all outstanding change papers (e.g., DCNs, FCDs, NCRs, etc.) been incorporated and noted as such in the title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641ED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00681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A6EEFC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B2B1A3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F9922D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DB80A8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663A9C9F" w14:textId="77777777" w:rsidTr="00E1795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58861B" w14:textId="13FE7A3B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31D644B" w14:textId="0857613D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Is there an Intellectual Property (IP)/Disclaimer Statement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9D6AB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139D50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86CDB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8DF20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8A60D0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3B0F1D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718F5E69" w14:textId="77777777" w:rsidTr="00E17956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975F98" w14:textId="532C67A2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73B3045" w14:textId="76A9DD9B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the symbols for equipment, lines, ducts, valves, dampers, and in-line specialty components in accordance with the Project's standard symbols and legends?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4B7B03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F1B9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018CB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380897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27A36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B39CB3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6FBA0E25" w14:textId="77777777" w:rsidTr="00E17956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25C4C1" w14:textId="01C46911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7F9D516" w14:textId="11B45D91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tag numbers assigned to equipment, lines, ducts, valves, dampers, and in-line specialty components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7096F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85B6F3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C7999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25CA15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A6F60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E3844F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34DA6B3E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FBD828C" w14:textId="28F79B0D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34461E49" w14:textId="409B68AC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line or duct sizes shown on the HVAC Riser Diagram, and are they appropriate for the fluid service?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1049FC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7347A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691874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7FF5C1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A7C9D7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9B0F60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4B4E2ECA" w14:textId="77777777" w:rsidTr="00E17956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A50EC0F" w14:textId="47A22F75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D7CE0AD" w14:textId="2F1EEF09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Is there a note on the HVAC Riser Diagram to identify the material and thickness of the pipe or duct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C435E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54855B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98CD4D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ACF1633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937C4C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61413F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18BF559F" w14:textId="77777777" w:rsidTr="00E17956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65C93D" w14:textId="64A7D5BF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8E5D213" w14:textId="1B006C49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flows and equipment ratings shown on the drawing?  (Check "N/A" if there is a note referencing the associated Equipment Schedule with this information.)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3B8DD1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07CD4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45AB63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0C65BE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1A81219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7CB2E6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337226CE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447D70" w14:textId="65ECA8B4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18D393D" w14:textId="6E4B2D8C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Do calculations for line or duct sizing support the sizes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D97CE7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99760C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527E5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0C4C45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AD8780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3410B7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3E440D32" w14:textId="77777777" w:rsidTr="00E17956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D477D02" w14:textId="6FB1CD3E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7A939D33" w14:textId="488B1C12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Do fluid velocities fall within industry guidelines?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C02A7D0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EC9AD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FC5655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A88F83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A7EB4B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FA596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55B27282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BB1606" w14:textId="2FCD6031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B48BC5F" w14:textId="423E1325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Is there a calculation for the pressure class of the system?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06F5A55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E95635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49CF53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478F1A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DBCBB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22235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43CF94D1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9DFBE04" w14:textId="763CED88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8982A8" w14:textId="63F0370F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the pipe or duct materials used rated for the design conditions of the system?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16653C0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DA7DC18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B35B6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AC6AB0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9CFEB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E5A3F4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1E367C4D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D8CF337" w14:textId="0A668E31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35B3DEC" w14:textId="15CFD81D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Is the direction of flow indicated (if not obvious) for all pipelines or duct runs?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6388B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B8173D5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0457C8F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4C84D0C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4089B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EF3E51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73A1CAF2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B4B4567" w14:textId="164448FA" w:rsidR="008F4F4C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B25970" w14:textId="1B00CE6C" w:rsidR="008F4F4C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Were all the match lines checked on this drawing and found to be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1DC91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B797E6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4B33AA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909C3D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AA1892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67D653D" w14:textId="77777777" w:rsidR="008F4F4C" w:rsidRPr="00E17956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0D792F2F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415EAA" w14:textId="7D13C7A8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3D98D3B" w14:textId="716EC565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Do the line or duct sizes on this HVAC Riser Diagram sheet match other HVAC Riser Diagram sheets at the interfaces (for all off-page connector match points)?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0BD25E" w14:textId="1196048D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925A5C" w14:textId="43396060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138CA" w14:textId="0B3323D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50C6E29" w14:textId="43F27DDE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EAC707" w14:textId="48D37F2C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E230DB" w14:textId="74C2866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00FF7C2D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5BA6831" w14:textId="644B88FC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B3C0841" w14:textId="20E15B7E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precise scope boundaries shown on the HVAC Riser Diagram to clearly show the scope of supply for each separate subcontractor and the associated interfaces?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915612F" w14:textId="65AC4D27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3E0B0F" w14:textId="1E18C2B0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B3B2720" w14:textId="36F19488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58C6F2" w14:textId="6CDC00E4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3D52753" w14:textId="4F1B22B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528D32" w14:textId="5F0F91E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1A255371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8E2D4AD" w14:textId="24FECE79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059EB5" w14:textId="0A437303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applicable codes, standards,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A63F86" w14:textId="735E544A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7DFD33E" w14:textId="04D48C41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B7D57B" w14:textId="69154658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7858EFF" w14:textId="703888AA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CBB921" w14:textId="43DFD4C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8A27CA" w14:textId="7CF282D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6618D7EE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6D40A9D" w14:textId="6220C596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20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FA7FFCE" w14:textId="1791EBA4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Does the system design comply with the applicable Project Mechanical Design Criteria, Project Scope Book, or any other Project Design Basis Documents?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0D4259" w14:textId="7E93A822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B7393C" w14:textId="01A61BC3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1B71A9" w14:textId="5C83C19C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DE44971" w14:textId="45A7593C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E26738" w14:textId="401736C0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D9E89CA" w14:textId="559C496D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3B2613B4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B3D890A" w14:textId="3ECEC6E5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2BEFCFB" w14:textId="21C1952E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the notes appropriate and are they marked in applicable places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3FBF371" w14:textId="67B9C717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3B6E9C0" w14:textId="5D17BE28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B325153" w14:textId="72E6E795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466D08B" w14:textId="1F4F4447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75B33D8" w14:textId="3EFB2917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E0CD05" w14:textId="44643444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5CE45700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E069639" w14:textId="3EEA792F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DBE03AB" w14:textId="19DEFC72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Are Standard Details or other drawings referenced in the notes where appropriate?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9F6D72" w14:textId="5335F788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8367C56" w14:textId="58660CA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D4CEBD9" w14:textId="5E0019E3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B00C05E" w14:textId="44EE14A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E0BC81" w14:textId="7C9AEF74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AC5922" w14:textId="5EE13C7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5E4A2A4A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D1E588F" w14:textId="5E4547B3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0382E56" w14:textId="3079473C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Has appropriate interdisciplinary and intradepartmental coordination of the HVAC Riser Diagram been completed?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6563831" w14:textId="651BC76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4B663F4" w14:textId="75BEC7D6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42559AC" w14:textId="330546C4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7EE00D3" w14:textId="6C78A7F0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0A27F03" w14:textId="6BCFA11D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4EF6032" w14:textId="1764CA5A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2BD00B79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940C202" w14:textId="6754F0FA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45FAFC6" w14:textId="30DE7A0F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Has the Originator of the HVAC Riser Diagram resolved coordination comments and incorporated changes where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5E73217" w14:textId="10B39911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179A387" w14:textId="5503E7C2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2833F97" w14:textId="11DEDB5D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02B83FC" w14:textId="2D92491E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732567" w14:textId="600BBE91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C6EA581" w14:textId="3D9AA322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7A354C62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66740B5" w14:textId="69C0486E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22A1A47" w14:textId="5B054637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On HVAC Riser Diagrams "Issued for Use" (Rev. 000 or higher), have areas of the drawing with incomplete designs or preliminary information been placed on hold?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43EC3F2" w14:textId="70711CC0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F016EC" w14:textId="3E68E3F1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3AC26E3" w14:textId="58FD677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E5CB36C" w14:textId="0C784FE7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55C11B9" w14:textId="7E9DFF72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820B7BA" w14:textId="0E5DB0E7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7E89AB5C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C77E000" w14:textId="027FD9F1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DD958DC" w14:textId="15A82791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If the HVAC Riser Diagram is being revised, are changes clearly shown (e.g., using clouds, revision triangles, or notes in the revision line of the title block)?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32C950" w14:textId="3B584464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561D04B" w14:textId="44448C31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48072A3" w14:textId="14C301CE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EBAA332" w14:textId="1828F2B0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9136FAE" w14:textId="75F2FBE9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9B06117" w14:textId="05B71FC5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CC283F" w:rsidRPr="00E17956" w14:paraId="5D97B63D" w14:textId="77777777" w:rsidTr="00E17956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56D227C" w14:textId="20372059" w:rsidR="00CC283F" w:rsidRPr="00E17956" w:rsidRDefault="19BD23EA" w:rsidP="19BD23EA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6D09316" w14:textId="2AAD108F" w:rsidR="00CC283F" w:rsidRPr="00E17956" w:rsidRDefault="19BD23EA" w:rsidP="7C42DB2F">
            <w:pPr>
              <w:rPr>
                <w:rFonts w:ascii="FS Albert Arabic" w:hAnsi="FS Albert Arabic" w:cs="FS Albert Arabic"/>
                <w:color w:val="000000"/>
              </w:rPr>
            </w:pPr>
            <w:r w:rsidRPr="00E17956">
              <w:rPr>
                <w:rFonts w:ascii="FS Albert Arabic" w:eastAsia="Calibri" w:hAnsi="FS Albert Arabic" w:cs="FS Albert Arabic"/>
                <w:sz w:val="22"/>
                <w:szCs w:val="22"/>
              </w:rPr>
              <w:t>If the HVAC Riser Diagram is being revised, are all previous revision markings (clouds or triangles)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A79AFE" w14:textId="5D4A816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F1E09C" w14:textId="0E547A5C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428E72" w14:textId="59E6D8A3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05F9A16" w14:textId="0811CE6B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EA6FC55" w14:textId="2E28933F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2B2783" w14:textId="65A5B073" w:rsidR="00CC283F" w:rsidRPr="00E17956" w:rsidRDefault="00CC283F" w:rsidP="00CC283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06DDA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17956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E17956" w14:paraId="2803B429" w14:textId="77777777" w:rsidTr="00E17956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749B5C53" w14:textId="77777777" w:rsidR="008F4F4C" w:rsidRPr="00E17956" w:rsidRDefault="7C42DB2F" w:rsidP="7C42DB2F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0731D637" w14:textId="77777777" w:rsidR="008F4F4C" w:rsidRPr="00E17956" w:rsidRDefault="7C42DB2F" w:rsidP="7C42DB2F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Reviewer's Comments</w:t>
            </w:r>
            <w:r w:rsidRPr="00E17956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7"/>
            <w:shd w:val="clear" w:color="auto" w:fill="D9D9D9" w:themeFill="background1" w:themeFillShade="D9"/>
            <w:vAlign w:val="center"/>
          </w:tcPr>
          <w:p w14:paraId="1DF3AB6A" w14:textId="77777777" w:rsidR="008F4F4C" w:rsidRPr="00E17956" w:rsidRDefault="7C42DB2F" w:rsidP="7C42DB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E17956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Resolution</w:t>
            </w:r>
          </w:p>
        </w:tc>
      </w:tr>
      <w:tr w:rsidR="008F4F4C" w:rsidRPr="00E17956" w14:paraId="3DC33360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1235AA4" w14:textId="77777777" w:rsidR="008F4F4C" w:rsidRPr="00E17956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5925F0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5B11324A" w14:textId="77777777" w:rsidR="008F4F4C" w:rsidRPr="00E17956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E17956" w14:paraId="1CB25723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96B256" w14:textId="77777777" w:rsidR="008F4F4C" w:rsidRPr="00E17956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24443328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676B5BEC" w14:textId="77777777" w:rsidR="008F4F4C" w:rsidRPr="00E17956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E17956" w14:paraId="64FF09C2" w14:textId="77777777" w:rsidTr="19BD23E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0C58A7F" w14:textId="77777777" w:rsidR="008F4F4C" w:rsidRPr="00E17956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55EE721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14D5B149" w14:textId="77777777" w:rsidR="008F4F4C" w:rsidRPr="00E17956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E17956" w14:paraId="7496E847" w14:textId="77777777" w:rsidTr="19BD23EA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3D91" w14:textId="77777777" w:rsidR="008F4F4C" w:rsidRPr="00E17956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CFF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2389" w14:textId="77777777" w:rsidR="008F4F4C" w:rsidRPr="00E17956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E17956" w14:paraId="10E551E4" w14:textId="77777777" w:rsidTr="19BD23EA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59E942" w14:textId="77777777" w:rsidR="008F4F4C" w:rsidRPr="00E17956" w:rsidRDefault="7C42DB2F" w:rsidP="7C42DB2F">
            <w:pPr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567C25" w14:textId="77777777" w:rsidR="008F4F4C" w:rsidRPr="00E17956" w:rsidRDefault="7C42DB2F" w:rsidP="7C42DB2F">
            <w:pPr>
              <w:ind w:left="-8" w:right="-73"/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E17956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Checker's Name / Signature and Date:</w:t>
            </w:r>
          </w:p>
        </w:tc>
      </w:tr>
      <w:tr w:rsidR="008F4F4C" w:rsidRPr="00E17956" w14:paraId="45C09C45" w14:textId="77777777" w:rsidTr="19BD23EA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8833F04" w14:textId="77777777" w:rsidR="008F4F4C" w:rsidRPr="00E17956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E156495" w14:textId="77777777" w:rsidR="008F4F4C" w:rsidRPr="00E17956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5D1796C7" w14:textId="345A820F" w:rsidR="7C42DB2F" w:rsidRPr="00E17956" w:rsidRDefault="7C42DB2F" w:rsidP="00A746F2">
      <w:pPr>
        <w:bidi/>
        <w:rPr>
          <w:rFonts w:ascii="FS Albert Arabic" w:hAnsi="FS Albert Arabic" w:cs="FS Albert Arabic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7C42DB2F" w:rsidRPr="00E17956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B6DE8" w14:textId="77777777" w:rsidR="00906DDA" w:rsidRDefault="00906DDA">
      <w:r>
        <w:separator/>
      </w:r>
    </w:p>
  </w:endnote>
  <w:endnote w:type="continuationSeparator" w:id="0">
    <w:p w14:paraId="0C22AAD7" w14:textId="77777777" w:rsidR="00906DDA" w:rsidRDefault="0090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32C10" w14:textId="4872DC98" w:rsidR="008F7350" w:rsidRPr="00F92124" w:rsidRDefault="008F7350" w:rsidP="008F7350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9DB55E3" wp14:editId="0E7AAF9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F86B5" id="Straight Connector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463391644"/>
        <w:placeholder>
          <w:docPart w:val="775B0F02FBE14CB1B368E22D31D41A8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2060739722"/>
        <w:placeholder>
          <w:docPart w:val="C6C979D68F7243D987927AF114C67E8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83178730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A6E6203" w14:textId="77777777" w:rsidR="008F7350" w:rsidRDefault="008F7350" w:rsidP="008F7350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7B30534" w14:textId="77777777" w:rsidR="008F7350" w:rsidRPr="006900D0" w:rsidRDefault="008F7350" w:rsidP="008F7350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3" w14:textId="48356AF9" w:rsidR="00E77C20" w:rsidRPr="00E17956" w:rsidRDefault="00E77C20" w:rsidP="00E17956">
    <w:pPr>
      <w:pStyle w:val="Footer"/>
      <w:spacing w:before="12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5E09" w14:textId="77777777" w:rsidR="00E77C20" w:rsidRDefault="00E77C20" w:rsidP="00C91774">
    <w:pPr>
      <w:pStyle w:val="Footer"/>
      <w:jc w:val="center"/>
      <w:rPr>
        <w:sz w:val="16"/>
        <w:szCs w:val="16"/>
        <w:lang w:val="en-AU"/>
      </w:rPr>
    </w:pPr>
  </w:p>
  <w:p w14:paraId="106ADE1C" w14:textId="385AE778" w:rsidR="008F7350" w:rsidRPr="00F92124" w:rsidRDefault="008F7350" w:rsidP="008F7350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029DE7C" wp14:editId="114932C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7DBB87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45AA3DF4C3D41109B1BFF9D7E5B100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7F62CE446C24DF7B0ADB40768553EA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ED7849A" w14:textId="77777777" w:rsidR="008F7350" w:rsidRDefault="008F7350" w:rsidP="008F7350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D06FD22" w14:textId="77777777" w:rsidR="008F7350" w:rsidRPr="006900D0" w:rsidRDefault="008F7350" w:rsidP="008F7350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B31319B" w14:textId="16F18AD0" w:rsidR="00E17956" w:rsidRPr="006900D0" w:rsidRDefault="00E17956" w:rsidP="008F7350">
    <w:pPr>
      <w:pStyle w:val="Footer"/>
      <w:ind w:left="-270"/>
      <w:jc w:val="right"/>
      <w:rPr>
        <w:rFonts w:cs="Arial"/>
        <w:color w:val="7A8D95"/>
        <w:sz w:val="12"/>
        <w:szCs w:val="12"/>
      </w:rPr>
    </w:pPr>
  </w:p>
  <w:p w14:paraId="186ABAD8" w14:textId="5E3FBC91" w:rsidR="00E77C20" w:rsidRPr="00E17956" w:rsidRDefault="00E77C20" w:rsidP="00E1795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A9736" w14:textId="77777777" w:rsidR="00906DDA" w:rsidRDefault="00906DDA">
      <w:r>
        <w:separator/>
      </w:r>
    </w:p>
  </w:footnote>
  <w:footnote w:type="continuationSeparator" w:id="0">
    <w:p w14:paraId="272F4027" w14:textId="77777777" w:rsidR="00906DDA" w:rsidRDefault="0090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43CA4D9D" w:rsidR="00E77C20" w:rsidRPr="003853C9" w:rsidRDefault="00E17956" w:rsidP="00D42AE0">
    <w:pPr>
      <w:pStyle w:val="Header"/>
      <w:ind w:right="1435" w:firstLine="1418"/>
      <w:jc w:val="center"/>
      <w:rPr>
        <w:b/>
        <w:bCs/>
        <w:sz w:val="24"/>
        <w:szCs w:val="24"/>
      </w:rPr>
    </w:pPr>
    <w:bookmarkStart w:id="7" w:name="_Hlk496782340"/>
    <w:r w:rsidRPr="009A054C">
      <w:rPr>
        <w:b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43106676" wp14:editId="7E2ACE12">
          <wp:simplePos x="0" y="0"/>
          <wp:positionH relativeFrom="page">
            <wp:align>left</wp:align>
          </wp:positionH>
          <wp:positionV relativeFrom="paragraph">
            <wp:posOffset>-382905</wp:posOffset>
          </wp:positionV>
          <wp:extent cx="1638300" cy="717278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717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7366">
          <w:rPr>
            <w:b/>
            <w:sz w:val="24"/>
            <w:szCs w:val="24"/>
          </w:rPr>
          <w:t>HVAC Riser Diagram Checklist</w:t>
        </w:r>
      </w:sdtContent>
    </w:sdt>
  </w:p>
  <w:bookmarkEnd w:id="7"/>
  <w:p w14:paraId="186ABAD0" w14:textId="66B413A8" w:rsidR="00E77C20" w:rsidRDefault="00E77C20">
    <w:pPr>
      <w:pStyle w:val="Header"/>
    </w:pPr>
  </w:p>
  <w:p w14:paraId="186ABAD1" w14:textId="52ABA50E" w:rsidR="00E77C20" w:rsidRDefault="00E77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56BD" w14:textId="052C5F01" w:rsidR="00A746F2" w:rsidRPr="003853C9" w:rsidRDefault="00E17956" w:rsidP="00A746F2">
    <w:pPr>
      <w:pStyle w:val="Header"/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12454A8F" wp14:editId="3961CBC2">
          <wp:simplePos x="0" y="0"/>
          <wp:positionH relativeFrom="column">
            <wp:posOffset>-786130</wp:posOffset>
          </wp:positionH>
          <wp:positionV relativeFrom="paragraph">
            <wp:posOffset>-345440</wp:posOffset>
          </wp:positionV>
          <wp:extent cx="1370603" cy="6000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5015752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7366">
          <w:rPr>
            <w:b/>
            <w:sz w:val="24"/>
            <w:szCs w:val="24"/>
          </w:rPr>
          <w:t>HVAC Riser Diagram Checklist</w:t>
        </w:r>
      </w:sdtContent>
    </w:sdt>
  </w:p>
  <w:p w14:paraId="186ABAD6" w14:textId="77777777" w:rsidR="00E77C20" w:rsidRDefault="00E7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57366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1D0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3737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60B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0F57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654F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8F7350"/>
    <w:rsid w:val="00904903"/>
    <w:rsid w:val="0090566B"/>
    <w:rsid w:val="00906666"/>
    <w:rsid w:val="00906DDA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46F2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4DF3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AE0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17956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C20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D4B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0502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  <w:rsid w:val="19BD23EA"/>
    <w:rsid w:val="7C42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5AA3DF4C3D41109B1BFF9D7E5B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3610-4394-485B-B4FE-8C566B660C06}"/>
      </w:docPartPr>
      <w:docPartBody>
        <w:p w:rsidR="00000000" w:rsidRDefault="00001278" w:rsidP="00001278">
          <w:pPr>
            <w:pStyle w:val="D45AA3DF4C3D41109B1BFF9D7E5B100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7F62CE446C24DF7B0ADB4076855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F90E-E4E7-4224-A4B5-F83C267108F5}"/>
      </w:docPartPr>
      <w:docPartBody>
        <w:p w:rsidR="00000000" w:rsidRDefault="00001278" w:rsidP="00001278">
          <w:pPr>
            <w:pStyle w:val="77F62CE446C24DF7B0ADB40768553EAC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75B0F02FBE14CB1B368E22D31D41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A98C-3F52-44FD-8346-EA18E76CEDA0}"/>
      </w:docPartPr>
      <w:docPartBody>
        <w:p w:rsidR="00000000" w:rsidRDefault="00001278" w:rsidP="00001278">
          <w:pPr>
            <w:pStyle w:val="775B0F02FBE14CB1B368E22D31D41A8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6C979D68F7243D987927AF114C6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7A0E-B5CD-46C3-891A-D819EE5295F6}"/>
      </w:docPartPr>
      <w:docPartBody>
        <w:p w:rsidR="00000000" w:rsidRDefault="00001278" w:rsidP="00001278">
          <w:pPr>
            <w:pStyle w:val="C6C979D68F7243D987927AF114C67E8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01278"/>
    <w:rsid w:val="00001B85"/>
    <w:rsid w:val="00011CB5"/>
    <w:rsid w:val="00092A7D"/>
    <w:rsid w:val="00140511"/>
    <w:rsid w:val="001837C4"/>
    <w:rsid w:val="00212B46"/>
    <w:rsid w:val="00267C14"/>
    <w:rsid w:val="003501B4"/>
    <w:rsid w:val="003C5A7F"/>
    <w:rsid w:val="00607F52"/>
    <w:rsid w:val="006E7F77"/>
    <w:rsid w:val="00727B9B"/>
    <w:rsid w:val="00863112"/>
    <w:rsid w:val="008C64C7"/>
    <w:rsid w:val="009B45D2"/>
    <w:rsid w:val="009C48E6"/>
    <w:rsid w:val="009E5859"/>
    <w:rsid w:val="00A427BB"/>
    <w:rsid w:val="00AD1488"/>
    <w:rsid w:val="00B6650D"/>
    <w:rsid w:val="00B80F15"/>
    <w:rsid w:val="00BB353F"/>
    <w:rsid w:val="00D056D3"/>
    <w:rsid w:val="00D41334"/>
    <w:rsid w:val="00D5631E"/>
    <w:rsid w:val="00D875FB"/>
    <w:rsid w:val="00EF6F5E"/>
    <w:rsid w:val="00F94960"/>
    <w:rsid w:val="00FA6EF4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278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D45AA3DF4C3D41109B1BFF9D7E5B1006">
    <w:name w:val="D45AA3DF4C3D41109B1BFF9D7E5B1006"/>
    <w:rsid w:val="00001278"/>
  </w:style>
  <w:style w:type="paragraph" w:customStyle="1" w:styleId="77F62CE446C24DF7B0ADB40768553EAC">
    <w:name w:val="77F62CE446C24DF7B0ADB40768553EAC"/>
    <w:rsid w:val="00001278"/>
  </w:style>
  <w:style w:type="paragraph" w:customStyle="1" w:styleId="775B0F02FBE14CB1B368E22D31D41A81">
    <w:name w:val="775B0F02FBE14CB1B368E22D31D41A81"/>
    <w:rsid w:val="00001278"/>
  </w:style>
  <w:style w:type="paragraph" w:customStyle="1" w:styleId="C6C979D68F7243D987927AF114C67E8D">
    <w:name w:val="C6C979D68F7243D987927AF114C67E8D"/>
    <w:rsid w:val="00001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C4DF-D812-4811-B97D-E320A66E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274428C0-2D6F-44FA-A7CD-829BBA92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3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HVAC Riser Diagram Checklist</vt:lpstr>
    </vt:vector>
  </TitlesOfParts>
  <Company>Bechtel/EDS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Riser Diagram Checklist</dc:title>
  <dc:subject>EPM-KEM-TP-000002</dc:subject>
  <dc:creator>Genninges, Rob (RMP)</dc:creator>
  <cp:keywords>ᅟ</cp:keywords>
  <cp:lastModifiedBy>Alanoud Alheraishy العنود الحريشي</cp:lastModifiedBy>
  <cp:revision>4</cp:revision>
  <cp:lastPrinted>2017-03-07T13:13:00Z</cp:lastPrinted>
  <dcterms:created xsi:type="dcterms:W3CDTF">2021-07-05T09:50:00Z</dcterms:created>
  <dcterms:modified xsi:type="dcterms:W3CDTF">2021-08-02T12:02:00Z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